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A0CA5" w14:textId="77777777" w:rsidR="00665E28" w:rsidRDefault="002525A1" w:rsidP="002525A1">
      <w:pPr>
        <w:tabs>
          <w:tab w:val="left" w:pos="2595"/>
        </w:tabs>
      </w:pPr>
      <w:r>
        <w:tab/>
      </w:r>
    </w:p>
    <w:p w14:paraId="0CF3FCD2" w14:textId="77777777" w:rsidR="002525A1" w:rsidRDefault="002525A1" w:rsidP="002525A1">
      <w:pPr>
        <w:tabs>
          <w:tab w:val="left" w:pos="2595"/>
        </w:tabs>
      </w:pPr>
    </w:p>
    <w:p w14:paraId="0736C6E7" w14:textId="77777777" w:rsidR="002525A1" w:rsidRDefault="002525A1" w:rsidP="002525A1">
      <w:pPr>
        <w:tabs>
          <w:tab w:val="left" w:pos="2595"/>
        </w:tabs>
      </w:pPr>
    </w:p>
    <w:p w14:paraId="5B7951C0" w14:textId="77777777" w:rsidR="004F43FB" w:rsidRDefault="004F43FB" w:rsidP="001F6E22"/>
    <w:p w14:paraId="584217AD" w14:textId="77777777" w:rsidR="004F43FB" w:rsidRDefault="004F43FB" w:rsidP="001F6E22"/>
    <w:p w14:paraId="7A933B62" w14:textId="2F33147B" w:rsidR="00CC3481" w:rsidRDefault="00307B94" w:rsidP="00307B94">
      <w:pPr>
        <w:jc w:val="center"/>
        <w:rPr>
          <w:b/>
          <w:bCs/>
        </w:rPr>
      </w:pPr>
      <w:r w:rsidRPr="00307B94">
        <w:rPr>
          <w:b/>
          <w:bCs/>
        </w:rPr>
        <w:t>PUBLIC AUCTION OF LTA OLD VEHICLES</w:t>
      </w:r>
    </w:p>
    <w:p w14:paraId="18CF1F8A" w14:textId="77777777" w:rsidR="00307B94" w:rsidRDefault="00307B94" w:rsidP="00307B94">
      <w:pPr>
        <w:rPr>
          <w:b/>
          <w:bCs/>
        </w:rPr>
      </w:pPr>
    </w:p>
    <w:p w14:paraId="0911459D" w14:textId="5BF837B5" w:rsidR="00307B94" w:rsidRPr="00461A01" w:rsidRDefault="00307B94" w:rsidP="00307B94">
      <w:r>
        <w:t xml:space="preserve">Land Transport Authority invites the public to the public sale and removal of the following vehicles, on an </w:t>
      </w:r>
      <w:r w:rsidRPr="00307B94">
        <w:rPr>
          <w:b/>
          <w:bCs/>
        </w:rPr>
        <w:t>“AS IS WHERE IS BASIS”</w:t>
      </w:r>
      <w:r w:rsidR="00461A01">
        <w:rPr>
          <w:b/>
          <w:bCs/>
        </w:rPr>
        <w:t xml:space="preserve"> </w:t>
      </w:r>
      <w:r w:rsidR="00461A01">
        <w:t xml:space="preserve">on </w:t>
      </w:r>
      <w:r w:rsidR="00515BBA">
        <w:rPr>
          <w:b/>
          <w:bCs/>
        </w:rPr>
        <w:t>Tuesday 29</w:t>
      </w:r>
      <w:r w:rsidR="00515BBA" w:rsidRPr="00515BBA">
        <w:rPr>
          <w:b/>
          <w:bCs/>
          <w:vertAlign w:val="superscript"/>
        </w:rPr>
        <w:t>th</w:t>
      </w:r>
      <w:r w:rsidR="00515BBA">
        <w:rPr>
          <w:b/>
          <w:bCs/>
        </w:rPr>
        <w:t xml:space="preserve"> October</w:t>
      </w:r>
      <w:r w:rsidR="00461A01" w:rsidRPr="00461A01">
        <w:rPr>
          <w:b/>
          <w:bCs/>
        </w:rPr>
        <w:t xml:space="preserve"> 2024</w:t>
      </w:r>
    </w:p>
    <w:p w14:paraId="6A107754" w14:textId="77777777" w:rsidR="00307B94" w:rsidRDefault="00307B94" w:rsidP="00307B94"/>
    <w:tbl>
      <w:tblPr>
        <w:tblStyle w:val="TableGrid"/>
        <w:tblW w:w="8773" w:type="dxa"/>
        <w:tblLook w:val="04A0" w:firstRow="1" w:lastRow="0" w:firstColumn="1" w:lastColumn="0" w:noHBand="0" w:noVBand="1"/>
      </w:tblPr>
      <w:tblGrid>
        <w:gridCol w:w="2425"/>
        <w:gridCol w:w="1260"/>
        <w:gridCol w:w="1350"/>
        <w:gridCol w:w="1869"/>
        <w:gridCol w:w="1869"/>
      </w:tblGrid>
      <w:tr w:rsidR="00307B94" w14:paraId="44D44509" w14:textId="77777777" w:rsidTr="00307B94">
        <w:tc>
          <w:tcPr>
            <w:tcW w:w="2425" w:type="dxa"/>
          </w:tcPr>
          <w:p w14:paraId="16DE3B3A" w14:textId="006F952B" w:rsidR="00307B94" w:rsidRPr="00307B94" w:rsidRDefault="00307B94" w:rsidP="00307B94">
            <w:pPr>
              <w:rPr>
                <w:b/>
                <w:bCs/>
              </w:rPr>
            </w:pPr>
            <w:r w:rsidRPr="00307B94">
              <w:rPr>
                <w:b/>
                <w:bCs/>
              </w:rPr>
              <w:t xml:space="preserve">Vehicle Type </w:t>
            </w:r>
          </w:p>
        </w:tc>
        <w:tc>
          <w:tcPr>
            <w:tcW w:w="1260" w:type="dxa"/>
          </w:tcPr>
          <w:p w14:paraId="6692ED8B" w14:textId="1A31193B" w:rsidR="00307B94" w:rsidRPr="00307B94" w:rsidRDefault="00307B94" w:rsidP="00307B94">
            <w:pPr>
              <w:rPr>
                <w:b/>
                <w:bCs/>
              </w:rPr>
            </w:pPr>
            <w:r w:rsidRPr="00307B94">
              <w:rPr>
                <w:b/>
                <w:bCs/>
              </w:rPr>
              <w:t xml:space="preserve">Year </w:t>
            </w:r>
          </w:p>
        </w:tc>
        <w:tc>
          <w:tcPr>
            <w:tcW w:w="1350" w:type="dxa"/>
          </w:tcPr>
          <w:p w14:paraId="2DAFE6A8" w14:textId="5696A186" w:rsidR="00307B94" w:rsidRPr="00307B94" w:rsidRDefault="00307B94" w:rsidP="00307B94">
            <w:pPr>
              <w:rPr>
                <w:b/>
                <w:bCs/>
              </w:rPr>
            </w:pPr>
            <w:r w:rsidRPr="00307B94">
              <w:rPr>
                <w:b/>
                <w:bCs/>
              </w:rPr>
              <w:t>Colour</w:t>
            </w:r>
          </w:p>
        </w:tc>
        <w:tc>
          <w:tcPr>
            <w:tcW w:w="1869" w:type="dxa"/>
          </w:tcPr>
          <w:p w14:paraId="503089DB" w14:textId="68C97FDD" w:rsidR="00307B94" w:rsidRPr="00307B94" w:rsidRDefault="00307B94" w:rsidP="00307B94">
            <w:pPr>
              <w:rPr>
                <w:b/>
                <w:bCs/>
              </w:rPr>
            </w:pPr>
            <w:r w:rsidRPr="00307B94">
              <w:rPr>
                <w:b/>
                <w:bCs/>
              </w:rPr>
              <w:t>Minimum Bid</w:t>
            </w:r>
          </w:p>
        </w:tc>
        <w:tc>
          <w:tcPr>
            <w:tcW w:w="1869" w:type="dxa"/>
          </w:tcPr>
          <w:p w14:paraId="712573B1" w14:textId="127705B4" w:rsidR="00307B94" w:rsidRPr="00307B94" w:rsidRDefault="00307B94" w:rsidP="00307B94">
            <w:pPr>
              <w:rPr>
                <w:b/>
                <w:bCs/>
              </w:rPr>
            </w:pPr>
            <w:r w:rsidRPr="00307B94">
              <w:rPr>
                <w:b/>
                <w:bCs/>
              </w:rPr>
              <w:t>Vehicle Num</w:t>
            </w:r>
          </w:p>
        </w:tc>
      </w:tr>
      <w:tr w:rsidR="00307B94" w14:paraId="30301E34" w14:textId="77777777" w:rsidTr="00307B94">
        <w:tc>
          <w:tcPr>
            <w:tcW w:w="2425" w:type="dxa"/>
          </w:tcPr>
          <w:p w14:paraId="1E694E4D" w14:textId="696EE498" w:rsidR="00307B94" w:rsidRDefault="00307B94" w:rsidP="00307B94">
            <w:r>
              <w:t>Toyota Hilux Pick Up</w:t>
            </w:r>
          </w:p>
        </w:tc>
        <w:tc>
          <w:tcPr>
            <w:tcW w:w="1260" w:type="dxa"/>
          </w:tcPr>
          <w:p w14:paraId="48EDA641" w14:textId="2B11D88C" w:rsidR="00307B94" w:rsidRDefault="00307B94" w:rsidP="00307B94">
            <w:r>
              <w:t>2011</w:t>
            </w:r>
          </w:p>
        </w:tc>
        <w:tc>
          <w:tcPr>
            <w:tcW w:w="1350" w:type="dxa"/>
          </w:tcPr>
          <w:p w14:paraId="600FF3FD" w14:textId="0119C77B" w:rsidR="00307B94" w:rsidRDefault="00307B94" w:rsidP="00307B94">
            <w:r>
              <w:t>White</w:t>
            </w:r>
          </w:p>
        </w:tc>
        <w:tc>
          <w:tcPr>
            <w:tcW w:w="1869" w:type="dxa"/>
          </w:tcPr>
          <w:p w14:paraId="5F100BB9" w14:textId="77189AEC" w:rsidR="00307B94" w:rsidRDefault="00307B94" w:rsidP="00307B94">
            <w:r>
              <w:t>15,000.00</w:t>
            </w:r>
          </w:p>
        </w:tc>
        <w:tc>
          <w:tcPr>
            <w:tcW w:w="1869" w:type="dxa"/>
          </w:tcPr>
          <w:p w14:paraId="1B0717C2" w14:textId="77777777" w:rsidR="00307B94" w:rsidRDefault="00307B94" w:rsidP="00307B94">
            <w:r>
              <w:t>LTA05</w:t>
            </w:r>
          </w:p>
          <w:p w14:paraId="059E97BF" w14:textId="7CA769DC" w:rsidR="00307B94" w:rsidRDefault="00307B94" w:rsidP="00307B94"/>
        </w:tc>
      </w:tr>
      <w:tr w:rsidR="00307B94" w14:paraId="79AB328B" w14:textId="77777777" w:rsidTr="00307B94">
        <w:tc>
          <w:tcPr>
            <w:tcW w:w="2425" w:type="dxa"/>
          </w:tcPr>
          <w:p w14:paraId="410383FD" w14:textId="4FC32ADF" w:rsidR="00307B94" w:rsidRDefault="00307B94" w:rsidP="00307B94">
            <w:r>
              <w:t>Toyota Hilux Pick Up</w:t>
            </w:r>
          </w:p>
        </w:tc>
        <w:tc>
          <w:tcPr>
            <w:tcW w:w="1260" w:type="dxa"/>
          </w:tcPr>
          <w:p w14:paraId="3EEB453F" w14:textId="0D508F8C" w:rsidR="00307B94" w:rsidRDefault="00307B94" w:rsidP="00307B94">
            <w:r>
              <w:t>2011</w:t>
            </w:r>
          </w:p>
        </w:tc>
        <w:tc>
          <w:tcPr>
            <w:tcW w:w="1350" w:type="dxa"/>
          </w:tcPr>
          <w:p w14:paraId="62CC4E89" w14:textId="669F9BDD" w:rsidR="00307B94" w:rsidRDefault="00307B94" w:rsidP="00307B94">
            <w:r>
              <w:t>White</w:t>
            </w:r>
          </w:p>
        </w:tc>
        <w:tc>
          <w:tcPr>
            <w:tcW w:w="1869" w:type="dxa"/>
          </w:tcPr>
          <w:p w14:paraId="52EDD701" w14:textId="142B5B5C" w:rsidR="00307B94" w:rsidRDefault="00307B94" w:rsidP="00307B94">
            <w:r>
              <w:t>15,000.00</w:t>
            </w:r>
          </w:p>
        </w:tc>
        <w:tc>
          <w:tcPr>
            <w:tcW w:w="1869" w:type="dxa"/>
          </w:tcPr>
          <w:p w14:paraId="5E5C8561" w14:textId="247335F9" w:rsidR="00307B94" w:rsidRDefault="00307B94" w:rsidP="00307B94">
            <w:r>
              <w:t>LTA06</w:t>
            </w:r>
          </w:p>
          <w:p w14:paraId="095E1729" w14:textId="77777777" w:rsidR="00307B94" w:rsidRDefault="00307B94" w:rsidP="00307B94"/>
        </w:tc>
      </w:tr>
      <w:tr w:rsidR="00307B94" w14:paraId="485FD231" w14:textId="77777777" w:rsidTr="00307B94">
        <w:tc>
          <w:tcPr>
            <w:tcW w:w="2425" w:type="dxa"/>
          </w:tcPr>
          <w:p w14:paraId="37BEF69B" w14:textId="1159A414" w:rsidR="00307B94" w:rsidRDefault="00307B94" w:rsidP="00307B94">
            <w:r>
              <w:t>Van</w:t>
            </w:r>
          </w:p>
        </w:tc>
        <w:tc>
          <w:tcPr>
            <w:tcW w:w="1260" w:type="dxa"/>
          </w:tcPr>
          <w:p w14:paraId="340778BE" w14:textId="2A0EB69F" w:rsidR="00307B94" w:rsidRDefault="00307B94" w:rsidP="00307B94">
            <w:r>
              <w:t>2012</w:t>
            </w:r>
          </w:p>
        </w:tc>
        <w:tc>
          <w:tcPr>
            <w:tcW w:w="1350" w:type="dxa"/>
          </w:tcPr>
          <w:p w14:paraId="1DAFE219" w14:textId="71F3F296" w:rsidR="00307B94" w:rsidRDefault="00307B94" w:rsidP="00307B94">
            <w:r>
              <w:t>White</w:t>
            </w:r>
          </w:p>
        </w:tc>
        <w:tc>
          <w:tcPr>
            <w:tcW w:w="1869" w:type="dxa"/>
          </w:tcPr>
          <w:p w14:paraId="7F81A116" w14:textId="0E0E1392" w:rsidR="00307B94" w:rsidRDefault="00307B94" w:rsidP="00307B94">
            <w:r>
              <w:t>20,000.00</w:t>
            </w:r>
          </w:p>
        </w:tc>
        <w:tc>
          <w:tcPr>
            <w:tcW w:w="1869" w:type="dxa"/>
          </w:tcPr>
          <w:p w14:paraId="2B0DB830" w14:textId="2DDDE43C" w:rsidR="00307B94" w:rsidRDefault="00307B94" w:rsidP="00307B94">
            <w:r>
              <w:t>LTA30</w:t>
            </w:r>
          </w:p>
        </w:tc>
      </w:tr>
    </w:tbl>
    <w:p w14:paraId="7535EBE5" w14:textId="77777777" w:rsidR="00307B94" w:rsidRPr="00307B94" w:rsidRDefault="00307B94" w:rsidP="00307B94"/>
    <w:p w14:paraId="7D5A223F" w14:textId="77777777" w:rsidR="00CB7374" w:rsidRDefault="00CB7374" w:rsidP="00CB7374">
      <w:pPr>
        <w:pStyle w:val="Heading3"/>
      </w:pPr>
    </w:p>
    <w:p w14:paraId="6C8668AF" w14:textId="459A6CDE" w:rsidR="0092340E" w:rsidRDefault="0092340E" w:rsidP="0092340E">
      <w:pPr>
        <w:rPr>
          <w:lang w:val="en-AU" w:eastAsia="en-US"/>
        </w:rPr>
      </w:pPr>
      <w:r>
        <w:rPr>
          <w:lang w:val="en-AU" w:eastAsia="en-US"/>
        </w:rPr>
        <w:t xml:space="preserve">Vehicles will be available for inspection at Land Transport Authority Main Office compound at </w:t>
      </w:r>
      <w:proofErr w:type="spellStart"/>
      <w:r>
        <w:rPr>
          <w:lang w:val="en-AU" w:eastAsia="en-US"/>
        </w:rPr>
        <w:t>Vaitele</w:t>
      </w:r>
      <w:proofErr w:type="spellEnd"/>
      <w:r>
        <w:rPr>
          <w:lang w:val="en-AU" w:eastAsia="en-US"/>
        </w:rPr>
        <w:t xml:space="preserve"> during working hours (10am – 3pm) from Monday to Friday.</w:t>
      </w:r>
    </w:p>
    <w:p w14:paraId="118B4559" w14:textId="77777777" w:rsidR="0092340E" w:rsidRDefault="0092340E" w:rsidP="0092340E">
      <w:pPr>
        <w:rPr>
          <w:lang w:val="en-AU" w:eastAsia="en-US"/>
        </w:rPr>
      </w:pPr>
    </w:p>
    <w:p w14:paraId="67C50064" w14:textId="0209B7ED" w:rsidR="0092340E" w:rsidRDefault="0092340E" w:rsidP="0092340E">
      <w:pPr>
        <w:rPr>
          <w:lang w:val="en-AU" w:eastAsia="en-US"/>
        </w:rPr>
      </w:pPr>
      <w:r>
        <w:rPr>
          <w:lang w:val="en-AU" w:eastAsia="en-US"/>
        </w:rPr>
        <w:t>Registration fees - $20 tala per bidder</w:t>
      </w:r>
    </w:p>
    <w:p w14:paraId="70FCF50D" w14:textId="67447CA8" w:rsidR="0092340E" w:rsidRDefault="0092340E" w:rsidP="0092340E">
      <w:pPr>
        <w:rPr>
          <w:lang w:val="en-AU" w:eastAsia="en-US"/>
        </w:rPr>
      </w:pPr>
    </w:p>
    <w:p w14:paraId="48A07F3D" w14:textId="251C43EE" w:rsidR="0092340E" w:rsidRDefault="0092340E" w:rsidP="0092340E">
      <w:pPr>
        <w:rPr>
          <w:lang w:val="en-AU" w:eastAsia="en-US"/>
        </w:rPr>
      </w:pPr>
      <w:r>
        <w:rPr>
          <w:lang w:val="en-AU" w:eastAsia="en-US"/>
        </w:rPr>
        <w:t xml:space="preserve">Only registered bidders issued with ID will be allowed to attend. Cut off time for registration is </w:t>
      </w:r>
      <w:r w:rsidR="00515BBA">
        <w:rPr>
          <w:lang w:val="en-AU" w:eastAsia="en-US"/>
        </w:rPr>
        <w:t>Tuesday 12</w:t>
      </w:r>
      <w:r w:rsidR="00515BBA" w:rsidRPr="00515BBA">
        <w:rPr>
          <w:vertAlign w:val="superscript"/>
          <w:lang w:val="en-AU" w:eastAsia="en-US"/>
        </w:rPr>
        <w:t>th</w:t>
      </w:r>
      <w:r w:rsidR="00515BBA">
        <w:rPr>
          <w:lang w:val="en-AU" w:eastAsia="en-US"/>
        </w:rPr>
        <w:t xml:space="preserve"> November</w:t>
      </w:r>
      <w:r w:rsidR="00A869D2">
        <w:rPr>
          <w:lang w:val="en-AU" w:eastAsia="en-US"/>
        </w:rPr>
        <w:t xml:space="preserve"> 2024, 3.00pm</w:t>
      </w:r>
    </w:p>
    <w:p w14:paraId="517C5B7B" w14:textId="77777777" w:rsidR="00A869D2" w:rsidRDefault="00A869D2" w:rsidP="0092340E">
      <w:pPr>
        <w:rPr>
          <w:lang w:val="en-AU" w:eastAsia="en-US"/>
        </w:rPr>
      </w:pPr>
    </w:p>
    <w:p w14:paraId="49A17A1C" w14:textId="297A96BC" w:rsidR="00A869D2" w:rsidRDefault="00A869D2" w:rsidP="0092340E">
      <w:pPr>
        <w:rPr>
          <w:lang w:val="en-AU" w:eastAsia="en-US"/>
        </w:rPr>
      </w:pPr>
      <w:r>
        <w:rPr>
          <w:lang w:val="en-AU" w:eastAsia="en-US"/>
        </w:rPr>
        <w:t>Winning bidder(s) will be given one hour to pay full amount</w:t>
      </w:r>
      <w:bookmarkStart w:id="0" w:name="_GoBack"/>
      <w:bookmarkEnd w:id="0"/>
    </w:p>
    <w:p w14:paraId="0BE683DF" w14:textId="77777777" w:rsidR="00A869D2" w:rsidRDefault="00A869D2" w:rsidP="0092340E">
      <w:pPr>
        <w:rPr>
          <w:lang w:val="en-AU" w:eastAsia="en-US"/>
        </w:rPr>
      </w:pPr>
    </w:p>
    <w:p w14:paraId="1A3E6919" w14:textId="698C84CF" w:rsidR="00A869D2" w:rsidRDefault="00A869D2" w:rsidP="0092340E">
      <w:pPr>
        <w:rPr>
          <w:lang w:val="en-AU" w:eastAsia="en-US"/>
        </w:rPr>
      </w:pPr>
      <w:r>
        <w:rPr>
          <w:lang w:val="en-AU" w:eastAsia="en-US"/>
        </w:rPr>
        <w:t xml:space="preserve">For more information, please contact </w:t>
      </w:r>
      <w:proofErr w:type="spellStart"/>
      <w:r>
        <w:rPr>
          <w:lang w:val="en-AU" w:eastAsia="en-US"/>
        </w:rPr>
        <w:t>Afa</w:t>
      </w:r>
      <w:proofErr w:type="spellEnd"/>
      <w:r>
        <w:rPr>
          <w:lang w:val="en-AU" w:eastAsia="en-US"/>
        </w:rPr>
        <w:t xml:space="preserve"> </w:t>
      </w:r>
      <w:proofErr w:type="spellStart"/>
      <w:r>
        <w:rPr>
          <w:lang w:val="en-AU" w:eastAsia="en-US"/>
        </w:rPr>
        <w:t>Leaana</w:t>
      </w:r>
      <w:proofErr w:type="spellEnd"/>
      <w:r>
        <w:rPr>
          <w:lang w:val="en-AU" w:eastAsia="en-US"/>
        </w:rPr>
        <w:t xml:space="preserve"> or Alex Schmidt on telephone 26740.</w:t>
      </w:r>
    </w:p>
    <w:p w14:paraId="2209B50C" w14:textId="77777777" w:rsidR="00A869D2" w:rsidRDefault="00A869D2" w:rsidP="0092340E">
      <w:pPr>
        <w:rPr>
          <w:lang w:val="en-AU" w:eastAsia="en-US"/>
        </w:rPr>
      </w:pPr>
    </w:p>
    <w:p w14:paraId="0AC0E769" w14:textId="77777777" w:rsidR="00A869D2" w:rsidRDefault="00A869D2" w:rsidP="0092340E">
      <w:pPr>
        <w:rPr>
          <w:lang w:val="en-AU" w:eastAsia="en-US"/>
        </w:rPr>
      </w:pPr>
    </w:p>
    <w:p w14:paraId="21567753" w14:textId="7DAAF8CF" w:rsidR="007B01D9" w:rsidRDefault="00F54733" w:rsidP="0092340E">
      <w:r>
        <w:rPr>
          <w:lang w:val="en-AU" w:eastAsia="en-US"/>
        </w:rPr>
        <w:t xml:space="preserve"> </w:t>
      </w:r>
    </w:p>
    <w:p w14:paraId="0D2C7569" w14:textId="77777777" w:rsidR="007B01D9" w:rsidRDefault="007B01D9" w:rsidP="001F6E22"/>
    <w:p w14:paraId="7DA0F0D7" w14:textId="77777777" w:rsidR="002525A1" w:rsidRDefault="002525A1" w:rsidP="001F6E22"/>
    <w:p w14:paraId="2244750C" w14:textId="77777777" w:rsidR="002525A1" w:rsidRDefault="007B01D9" w:rsidP="001F6E22">
      <w:r>
        <w:t>________________________</w:t>
      </w:r>
    </w:p>
    <w:p w14:paraId="374B1A76" w14:textId="77777777" w:rsidR="001F6E22" w:rsidRDefault="001F6E22" w:rsidP="001F6E22">
      <w:r>
        <w:t>Sagauga Leilani Galuvao</w:t>
      </w:r>
    </w:p>
    <w:p w14:paraId="5742F72F" w14:textId="77777777" w:rsidR="001F6E22" w:rsidRPr="004F43FB" w:rsidRDefault="001F6E22" w:rsidP="001F6E22">
      <w:pPr>
        <w:rPr>
          <w:b/>
          <w:bCs/>
          <w:color w:val="3B3838" w:themeColor="background2" w:themeShade="40"/>
          <w:w w:val="110"/>
        </w:rPr>
      </w:pPr>
      <w:r w:rsidRPr="004F43FB">
        <w:rPr>
          <w:b/>
          <w:bCs/>
          <w:color w:val="3B3838" w:themeColor="background2" w:themeShade="40"/>
          <w:w w:val="110"/>
        </w:rPr>
        <w:t>Chief Executive Officer</w:t>
      </w:r>
    </w:p>
    <w:p w14:paraId="3F11A981" w14:textId="77777777" w:rsidR="004F43FB" w:rsidRDefault="004F43FB" w:rsidP="004F43FB">
      <w:pPr>
        <w:rPr>
          <w:w w:val="108"/>
        </w:rPr>
      </w:pPr>
    </w:p>
    <w:p w14:paraId="23A09521" w14:textId="77777777" w:rsidR="004F43FB" w:rsidRDefault="004F43FB" w:rsidP="004F43FB">
      <w:pPr>
        <w:rPr>
          <w:w w:val="108"/>
        </w:rPr>
      </w:pPr>
    </w:p>
    <w:sectPr w:rsidR="004F43FB" w:rsidSect="00033E13">
      <w:footerReference w:type="default" r:id="rId8"/>
      <w:headerReference w:type="first" r:id="rId9"/>
      <w:pgSz w:w="11907" w:h="16840" w:code="9"/>
      <w:pgMar w:top="1985" w:right="1134" w:bottom="1559" w:left="1418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C4565" w14:textId="77777777" w:rsidR="00E262C9" w:rsidRDefault="00E262C9">
      <w:r>
        <w:separator/>
      </w:r>
    </w:p>
  </w:endnote>
  <w:endnote w:type="continuationSeparator" w:id="0">
    <w:p w14:paraId="6EF8D330" w14:textId="77777777" w:rsidR="00E262C9" w:rsidRDefault="00E2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69594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F2E885" w14:textId="77777777" w:rsidR="00CC3481" w:rsidRDefault="00CC34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CF0D88" w14:textId="77777777" w:rsidR="009C238F" w:rsidRPr="00E54CEA" w:rsidRDefault="009C238F" w:rsidP="00987616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87FD0" w14:textId="77777777" w:rsidR="00E262C9" w:rsidRDefault="00E262C9">
      <w:r>
        <w:separator/>
      </w:r>
    </w:p>
  </w:footnote>
  <w:footnote w:type="continuationSeparator" w:id="0">
    <w:p w14:paraId="1926150D" w14:textId="77777777" w:rsidR="00E262C9" w:rsidRDefault="00E26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D4A1A" w14:textId="77777777" w:rsidR="00CC3481" w:rsidRDefault="00CC3481" w:rsidP="00CC3481">
    <w:pPr>
      <w:pStyle w:val="Header"/>
      <w:tabs>
        <w:tab w:val="left" w:pos="6096"/>
      </w:tabs>
    </w:pPr>
    <w:r>
      <w:rPr>
        <w:noProof/>
        <w:lang/>
      </w:rPr>
      <w:drawing>
        <wp:anchor distT="0" distB="0" distL="114300" distR="114300" simplePos="0" relativeHeight="251665920" behindDoc="1" locked="0" layoutInCell="1" allowOverlap="1" wp14:anchorId="5923042E" wp14:editId="2F6440A3">
          <wp:simplePos x="0" y="0"/>
          <wp:positionH relativeFrom="margin">
            <wp:posOffset>-897890</wp:posOffset>
          </wp:positionH>
          <wp:positionV relativeFrom="page">
            <wp:posOffset>57150</wp:posOffset>
          </wp:positionV>
          <wp:extent cx="7560310" cy="10689870"/>
          <wp:effectExtent l="0" t="0" r="2540" b="0"/>
          <wp:wrapNone/>
          <wp:docPr id="866582204" name="Picture 866582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ta-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89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D0BAA"/>
    <w:multiLevelType w:val="hybridMultilevel"/>
    <w:tmpl w:val="2FEE1F54"/>
    <w:lvl w:ilvl="0" w:tplc="D81C4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0243B"/>
    <w:multiLevelType w:val="hybridMultilevel"/>
    <w:tmpl w:val="4064C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5743C"/>
    <w:multiLevelType w:val="hybridMultilevel"/>
    <w:tmpl w:val="CE58B978"/>
    <w:lvl w:ilvl="0" w:tplc="706E9F8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D5493"/>
    <w:multiLevelType w:val="hybridMultilevel"/>
    <w:tmpl w:val="07744530"/>
    <w:lvl w:ilvl="0" w:tplc="3FAC0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103055"/>
    <w:multiLevelType w:val="hybridMultilevel"/>
    <w:tmpl w:val="4064C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52C6A"/>
    <w:multiLevelType w:val="multilevel"/>
    <w:tmpl w:val="D8C00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69AB22B6"/>
    <w:multiLevelType w:val="hybridMultilevel"/>
    <w:tmpl w:val="A3B28B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131389,#1d185c,#2e155f,#07079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20"/>
    <w:rsid w:val="00001CB1"/>
    <w:rsid w:val="00013262"/>
    <w:rsid w:val="000263B3"/>
    <w:rsid w:val="00027DE9"/>
    <w:rsid w:val="0003068C"/>
    <w:rsid w:val="00032FF0"/>
    <w:rsid w:val="00033E13"/>
    <w:rsid w:val="00036909"/>
    <w:rsid w:val="0004171B"/>
    <w:rsid w:val="000419DC"/>
    <w:rsid w:val="00041B52"/>
    <w:rsid w:val="0004282D"/>
    <w:rsid w:val="00043E7C"/>
    <w:rsid w:val="0004759A"/>
    <w:rsid w:val="00053371"/>
    <w:rsid w:val="0005341D"/>
    <w:rsid w:val="0005386E"/>
    <w:rsid w:val="000744DA"/>
    <w:rsid w:val="00083217"/>
    <w:rsid w:val="000845AF"/>
    <w:rsid w:val="00090595"/>
    <w:rsid w:val="0009201A"/>
    <w:rsid w:val="00092A09"/>
    <w:rsid w:val="00097077"/>
    <w:rsid w:val="000A2268"/>
    <w:rsid w:val="000A2C3E"/>
    <w:rsid w:val="000A628B"/>
    <w:rsid w:val="000C4725"/>
    <w:rsid w:val="000C6F04"/>
    <w:rsid w:val="000D0390"/>
    <w:rsid w:val="000D074B"/>
    <w:rsid w:val="000D1FAE"/>
    <w:rsid w:val="000D26E7"/>
    <w:rsid w:val="000E670F"/>
    <w:rsid w:val="000F3FEB"/>
    <w:rsid w:val="00101209"/>
    <w:rsid w:val="001038FA"/>
    <w:rsid w:val="00103A00"/>
    <w:rsid w:val="0010639F"/>
    <w:rsid w:val="00107E5E"/>
    <w:rsid w:val="00111D94"/>
    <w:rsid w:val="00115A06"/>
    <w:rsid w:val="0011747E"/>
    <w:rsid w:val="00120BF8"/>
    <w:rsid w:val="001212F7"/>
    <w:rsid w:val="00122752"/>
    <w:rsid w:val="00133C2B"/>
    <w:rsid w:val="00133F5D"/>
    <w:rsid w:val="00134498"/>
    <w:rsid w:val="001351B6"/>
    <w:rsid w:val="00135E48"/>
    <w:rsid w:val="00136451"/>
    <w:rsid w:val="00136B94"/>
    <w:rsid w:val="00140A22"/>
    <w:rsid w:val="00140E35"/>
    <w:rsid w:val="0014328D"/>
    <w:rsid w:val="001472E8"/>
    <w:rsid w:val="00150954"/>
    <w:rsid w:val="00151826"/>
    <w:rsid w:val="00152894"/>
    <w:rsid w:val="00152A76"/>
    <w:rsid w:val="00155375"/>
    <w:rsid w:val="0016261B"/>
    <w:rsid w:val="00162C4A"/>
    <w:rsid w:val="001640A0"/>
    <w:rsid w:val="00165393"/>
    <w:rsid w:val="00167352"/>
    <w:rsid w:val="00167EFB"/>
    <w:rsid w:val="001857D3"/>
    <w:rsid w:val="00190934"/>
    <w:rsid w:val="001A1630"/>
    <w:rsid w:val="001A357F"/>
    <w:rsid w:val="001B6B90"/>
    <w:rsid w:val="001C2806"/>
    <w:rsid w:val="001C2A1A"/>
    <w:rsid w:val="001C35B6"/>
    <w:rsid w:val="001C3F4D"/>
    <w:rsid w:val="001C5C4D"/>
    <w:rsid w:val="001C78C4"/>
    <w:rsid w:val="001D252F"/>
    <w:rsid w:val="001D2CB5"/>
    <w:rsid w:val="001D3398"/>
    <w:rsid w:val="001D7C2A"/>
    <w:rsid w:val="001F1D1F"/>
    <w:rsid w:val="001F1DA8"/>
    <w:rsid w:val="001F4A09"/>
    <w:rsid w:val="001F6E22"/>
    <w:rsid w:val="001F7ADF"/>
    <w:rsid w:val="002015A5"/>
    <w:rsid w:val="00203A84"/>
    <w:rsid w:val="00207CE6"/>
    <w:rsid w:val="00210219"/>
    <w:rsid w:val="002202D4"/>
    <w:rsid w:val="00220C07"/>
    <w:rsid w:val="002221B2"/>
    <w:rsid w:val="002227AC"/>
    <w:rsid w:val="00226210"/>
    <w:rsid w:val="00230E4D"/>
    <w:rsid w:val="002367AC"/>
    <w:rsid w:val="002400D7"/>
    <w:rsid w:val="00244457"/>
    <w:rsid w:val="00251C16"/>
    <w:rsid w:val="002525A1"/>
    <w:rsid w:val="00252EF4"/>
    <w:rsid w:val="00254385"/>
    <w:rsid w:val="002547BA"/>
    <w:rsid w:val="0026549E"/>
    <w:rsid w:val="00274005"/>
    <w:rsid w:val="00275A2A"/>
    <w:rsid w:val="00275A8E"/>
    <w:rsid w:val="0028550D"/>
    <w:rsid w:val="002859C8"/>
    <w:rsid w:val="00293D65"/>
    <w:rsid w:val="0029501F"/>
    <w:rsid w:val="00296CCE"/>
    <w:rsid w:val="002971CF"/>
    <w:rsid w:val="002B4EDD"/>
    <w:rsid w:val="002B6E71"/>
    <w:rsid w:val="002B7D68"/>
    <w:rsid w:val="002C055E"/>
    <w:rsid w:val="002C0915"/>
    <w:rsid w:val="002C6208"/>
    <w:rsid w:val="002D0F18"/>
    <w:rsid w:val="002D19D5"/>
    <w:rsid w:val="002D6A9C"/>
    <w:rsid w:val="002E2D1F"/>
    <w:rsid w:val="002E7763"/>
    <w:rsid w:val="00304305"/>
    <w:rsid w:val="00305AE6"/>
    <w:rsid w:val="00307B94"/>
    <w:rsid w:val="00310F7B"/>
    <w:rsid w:val="00315062"/>
    <w:rsid w:val="0031724B"/>
    <w:rsid w:val="0032352C"/>
    <w:rsid w:val="00325FFE"/>
    <w:rsid w:val="00326481"/>
    <w:rsid w:val="00326C52"/>
    <w:rsid w:val="0033353B"/>
    <w:rsid w:val="00334483"/>
    <w:rsid w:val="003359F4"/>
    <w:rsid w:val="003417DC"/>
    <w:rsid w:val="00342B3E"/>
    <w:rsid w:val="00345BE7"/>
    <w:rsid w:val="00345F52"/>
    <w:rsid w:val="00346FB8"/>
    <w:rsid w:val="003471C2"/>
    <w:rsid w:val="003474D4"/>
    <w:rsid w:val="0035792D"/>
    <w:rsid w:val="0036180A"/>
    <w:rsid w:val="00362ABD"/>
    <w:rsid w:val="00362EEC"/>
    <w:rsid w:val="0036498E"/>
    <w:rsid w:val="0036707B"/>
    <w:rsid w:val="003700C6"/>
    <w:rsid w:val="00373831"/>
    <w:rsid w:val="0037606B"/>
    <w:rsid w:val="00381145"/>
    <w:rsid w:val="00383427"/>
    <w:rsid w:val="00385502"/>
    <w:rsid w:val="00385804"/>
    <w:rsid w:val="00386921"/>
    <w:rsid w:val="003A14A8"/>
    <w:rsid w:val="003A3862"/>
    <w:rsid w:val="003A3FBC"/>
    <w:rsid w:val="003A47EF"/>
    <w:rsid w:val="003A5942"/>
    <w:rsid w:val="003A7E51"/>
    <w:rsid w:val="003B2031"/>
    <w:rsid w:val="003B4E51"/>
    <w:rsid w:val="003B54DF"/>
    <w:rsid w:val="003B67F9"/>
    <w:rsid w:val="003B77F8"/>
    <w:rsid w:val="003C0E9D"/>
    <w:rsid w:val="003C25BA"/>
    <w:rsid w:val="003C5B47"/>
    <w:rsid w:val="003C620C"/>
    <w:rsid w:val="003D14B9"/>
    <w:rsid w:val="003D7403"/>
    <w:rsid w:val="003D7D54"/>
    <w:rsid w:val="003E2614"/>
    <w:rsid w:val="003E4127"/>
    <w:rsid w:val="003E4FD6"/>
    <w:rsid w:val="00402487"/>
    <w:rsid w:val="0040715D"/>
    <w:rsid w:val="004119DF"/>
    <w:rsid w:val="0041496B"/>
    <w:rsid w:val="0042224B"/>
    <w:rsid w:val="004273D5"/>
    <w:rsid w:val="004442E9"/>
    <w:rsid w:val="004544E9"/>
    <w:rsid w:val="00454D80"/>
    <w:rsid w:val="00461A01"/>
    <w:rsid w:val="004624DE"/>
    <w:rsid w:val="004626E5"/>
    <w:rsid w:val="00465A19"/>
    <w:rsid w:val="004668A1"/>
    <w:rsid w:val="00467F5A"/>
    <w:rsid w:val="00473B3E"/>
    <w:rsid w:val="004747E5"/>
    <w:rsid w:val="00476DBE"/>
    <w:rsid w:val="004850E9"/>
    <w:rsid w:val="004874DC"/>
    <w:rsid w:val="004956EB"/>
    <w:rsid w:val="004A04C6"/>
    <w:rsid w:val="004A075F"/>
    <w:rsid w:val="004A6F3C"/>
    <w:rsid w:val="004C165C"/>
    <w:rsid w:val="004C1FD1"/>
    <w:rsid w:val="004C4EDE"/>
    <w:rsid w:val="004D107C"/>
    <w:rsid w:val="004D16EE"/>
    <w:rsid w:val="004D19B2"/>
    <w:rsid w:val="004D2405"/>
    <w:rsid w:val="004D6E45"/>
    <w:rsid w:val="004E0E11"/>
    <w:rsid w:val="004E7ABA"/>
    <w:rsid w:val="004F42E7"/>
    <w:rsid w:val="004F43FB"/>
    <w:rsid w:val="00500CE8"/>
    <w:rsid w:val="00501568"/>
    <w:rsid w:val="0050183D"/>
    <w:rsid w:val="00503430"/>
    <w:rsid w:val="0051216F"/>
    <w:rsid w:val="00515BBA"/>
    <w:rsid w:val="00516AC7"/>
    <w:rsid w:val="0051752F"/>
    <w:rsid w:val="0052011A"/>
    <w:rsid w:val="00522B4F"/>
    <w:rsid w:val="00522F9F"/>
    <w:rsid w:val="005276F8"/>
    <w:rsid w:val="005372A1"/>
    <w:rsid w:val="00537AA2"/>
    <w:rsid w:val="005475E6"/>
    <w:rsid w:val="00554249"/>
    <w:rsid w:val="00560525"/>
    <w:rsid w:val="00565BC5"/>
    <w:rsid w:val="00566D01"/>
    <w:rsid w:val="005814F3"/>
    <w:rsid w:val="005856D1"/>
    <w:rsid w:val="00587167"/>
    <w:rsid w:val="005908DC"/>
    <w:rsid w:val="00591400"/>
    <w:rsid w:val="00591C9A"/>
    <w:rsid w:val="00592EE7"/>
    <w:rsid w:val="00595ED3"/>
    <w:rsid w:val="005A606C"/>
    <w:rsid w:val="005B041F"/>
    <w:rsid w:val="005B6D2E"/>
    <w:rsid w:val="005C179C"/>
    <w:rsid w:val="005C32F9"/>
    <w:rsid w:val="005C6870"/>
    <w:rsid w:val="005C7A6F"/>
    <w:rsid w:val="005D3863"/>
    <w:rsid w:val="005D7E7E"/>
    <w:rsid w:val="005E54C5"/>
    <w:rsid w:val="005E5F7D"/>
    <w:rsid w:val="005F252E"/>
    <w:rsid w:val="005F39A5"/>
    <w:rsid w:val="00602CA4"/>
    <w:rsid w:val="00605359"/>
    <w:rsid w:val="00607E07"/>
    <w:rsid w:val="006128F6"/>
    <w:rsid w:val="00615BB0"/>
    <w:rsid w:val="00615CF8"/>
    <w:rsid w:val="006223E0"/>
    <w:rsid w:val="00623D43"/>
    <w:rsid w:val="00624576"/>
    <w:rsid w:val="006245E0"/>
    <w:rsid w:val="00626E7C"/>
    <w:rsid w:val="00627517"/>
    <w:rsid w:val="0063196B"/>
    <w:rsid w:val="006326B4"/>
    <w:rsid w:val="0063531C"/>
    <w:rsid w:val="00637720"/>
    <w:rsid w:val="0064055E"/>
    <w:rsid w:val="006425C4"/>
    <w:rsid w:val="006542F1"/>
    <w:rsid w:val="00660648"/>
    <w:rsid w:val="00660E7D"/>
    <w:rsid w:val="006620EF"/>
    <w:rsid w:val="00662FC1"/>
    <w:rsid w:val="00663524"/>
    <w:rsid w:val="006651EA"/>
    <w:rsid w:val="00665CFF"/>
    <w:rsid w:val="00665E28"/>
    <w:rsid w:val="006750A2"/>
    <w:rsid w:val="006806B1"/>
    <w:rsid w:val="00680B98"/>
    <w:rsid w:val="006816E6"/>
    <w:rsid w:val="00681D70"/>
    <w:rsid w:val="006852F8"/>
    <w:rsid w:val="00690044"/>
    <w:rsid w:val="0069052C"/>
    <w:rsid w:val="00692E52"/>
    <w:rsid w:val="006930E4"/>
    <w:rsid w:val="00693DDE"/>
    <w:rsid w:val="006970E4"/>
    <w:rsid w:val="006A0743"/>
    <w:rsid w:val="006A28AE"/>
    <w:rsid w:val="006A3B5D"/>
    <w:rsid w:val="006B0F8C"/>
    <w:rsid w:val="006C47E4"/>
    <w:rsid w:val="006C64B4"/>
    <w:rsid w:val="006D46F5"/>
    <w:rsid w:val="006D4FE5"/>
    <w:rsid w:val="006E1A33"/>
    <w:rsid w:val="006E30FF"/>
    <w:rsid w:val="006E6AD8"/>
    <w:rsid w:val="006F01C9"/>
    <w:rsid w:val="006F083D"/>
    <w:rsid w:val="006F33D0"/>
    <w:rsid w:val="006F40BC"/>
    <w:rsid w:val="0070073B"/>
    <w:rsid w:val="00700F7C"/>
    <w:rsid w:val="00701272"/>
    <w:rsid w:val="00707F03"/>
    <w:rsid w:val="007116A7"/>
    <w:rsid w:val="00711BDB"/>
    <w:rsid w:val="007122CC"/>
    <w:rsid w:val="00712FB2"/>
    <w:rsid w:val="00716885"/>
    <w:rsid w:val="0072257F"/>
    <w:rsid w:val="00722D9E"/>
    <w:rsid w:val="00733DFE"/>
    <w:rsid w:val="00743182"/>
    <w:rsid w:val="0074712D"/>
    <w:rsid w:val="00747866"/>
    <w:rsid w:val="00751E89"/>
    <w:rsid w:val="007522E2"/>
    <w:rsid w:val="00754F56"/>
    <w:rsid w:val="00755069"/>
    <w:rsid w:val="00755F34"/>
    <w:rsid w:val="00757AD8"/>
    <w:rsid w:val="00760128"/>
    <w:rsid w:val="00761757"/>
    <w:rsid w:val="00765A75"/>
    <w:rsid w:val="00767879"/>
    <w:rsid w:val="007726BB"/>
    <w:rsid w:val="00777F48"/>
    <w:rsid w:val="0078162A"/>
    <w:rsid w:val="00786B41"/>
    <w:rsid w:val="00793572"/>
    <w:rsid w:val="00796900"/>
    <w:rsid w:val="007A7C7B"/>
    <w:rsid w:val="007B01D9"/>
    <w:rsid w:val="007B1FD8"/>
    <w:rsid w:val="007B2505"/>
    <w:rsid w:val="007B3C9B"/>
    <w:rsid w:val="007B5C9A"/>
    <w:rsid w:val="007C31D9"/>
    <w:rsid w:val="007C5615"/>
    <w:rsid w:val="007C56F4"/>
    <w:rsid w:val="007D00E1"/>
    <w:rsid w:val="007D277E"/>
    <w:rsid w:val="007D484C"/>
    <w:rsid w:val="007D5362"/>
    <w:rsid w:val="007D64B0"/>
    <w:rsid w:val="007E218F"/>
    <w:rsid w:val="007E22CC"/>
    <w:rsid w:val="007E4EEE"/>
    <w:rsid w:val="007F0567"/>
    <w:rsid w:val="007F465A"/>
    <w:rsid w:val="007F4E78"/>
    <w:rsid w:val="007F4F15"/>
    <w:rsid w:val="00800676"/>
    <w:rsid w:val="00802E91"/>
    <w:rsid w:val="008037EA"/>
    <w:rsid w:val="008135AF"/>
    <w:rsid w:val="00813631"/>
    <w:rsid w:val="0081720D"/>
    <w:rsid w:val="0082105F"/>
    <w:rsid w:val="0082699D"/>
    <w:rsid w:val="00827AA2"/>
    <w:rsid w:val="00835AC6"/>
    <w:rsid w:val="008363C6"/>
    <w:rsid w:val="0084443B"/>
    <w:rsid w:val="00854263"/>
    <w:rsid w:val="00856025"/>
    <w:rsid w:val="00860718"/>
    <w:rsid w:val="0086169A"/>
    <w:rsid w:val="00862460"/>
    <w:rsid w:val="00863AF1"/>
    <w:rsid w:val="00865382"/>
    <w:rsid w:val="00870C65"/>
    <w:rsid w:val="0087347F"/>
    <w:rsid w:val="00882FA5"/>
    <w:rsid w:val="00896189"/>
    <w:rsid w:val="00897E5D"/>
    <w:rsid w:val="008A2614"/>
    <w:rsid w:val="008A4097"/>
    <w:rsid w:val="008B29CA"/>
    <w:rsid w:val="008B3739"/>
    <w:rsid w:val="008B3FAA"/>
    <w:rsid w:val="008B59CC"/>
    <w:rsid w:val="008C1E9C"/>
    <w:rsid w:val="008C33F8"/>
    <w:rsid w:val="008C7DE8"/>
    <w:rsid w:val="008D1B1F"/>
    <w:rsid w:val="008D3889"/>
    <w:rsid w:val="008D7561"/>
    <w:rsid w:val="008D78F9"/>
    <w:rsid w:val="008F6261"/>
    <w:rsid w:val="008F70AD"/>
    <w:rsid w:val="009067DB"/>
    <w:rsid w:val="00907611"/>
    <w:rsid w:val="0091331D"/>
    <w:rsid w:val="00914134"/>
    <w:rsid w:val="009147F4"/>
    <w:rsid w:val="00920F39"/>
    <w:rsid w:val="00922876"/>
    <w:rsid w:val="00923103"/>
    <w:rsid w:val="0092340E"/>
    <w:rsid w:val="00923525"/>
    <w:rsid w:val="009310AE"/>
    <w:rsid w:val="00931E2C"/>
    <w:rsid w:val="00937294"/>
    <w:rsid w:val="009422E0"/>
    <w:rsid w:val="00953990"/>
    <w:rsid w:val="00953F58"/>
    <w:rsid w:val="00955184"/>
    <w:rsid w:val="00955ECB"/>
    <w:rsid w:val="00961C9B"/>
    <w:rsid w:val="00962381"/>
    <w:rsid w:val="00962E30"/>
    <w:rsid w:val="00965FE1"/>
    <w:rsid w:val="00966183"/>
    <w:rsid w:val="0096739D"/>
    <w:rsid w:val="009678C0"/>
    <w:rsid w:val="009735C6"/>
    <w:rsid w:val="009766CE"/>
    <w:rsid w:val="00980BB1"/>
    <w:rsid w:val="0098162E"/>
    <w:rsid w:val="00983FAA"/>
    <w:rsid w:val="00987616"/>
    <w:rsid w:val="00993540"/>
    <w:rsid w:val="0099373B"/>
    <w:rsid w:val="009A0F96"/>
    <w:rsid w:val="009B3608"/>
    <w:rsid w:val="009B579C"/>
    <w:rsid w:val="009B6F60"/>
    <w:rsid w:val="009B7CBD"/>
    <w:rsid w:val="009C238F"/>
    <w:rsid w:val="009C3C1C"/>
    <w:rsid w:val="009C64AC"/>
    <w:rsid w:val="009C732C"/>
    <w:rsid w:val="009C7A4C"/>
    <w:rsid w:val="009D0CE1"/>
    <w:rsid w:val="009D17DB"/>
    <w:rsid w:val="009D3586"/>
    <w:rsid w:val="009E03C3"/>
    <w:rsid w:val="009E79B6"/>
    <w:rsid w:val="009F0090"/>
    <w:rsid w:val="009F0093"/>
    <w:rsid w:val="009F2516"/>
    <w:rsid w:val="009F2C06"/>
    <w:rsid w:val="009F5BE6"/>
    <w:rsid w:val="00A03A23"/>
    <w:rsid w:val="00A03FD4"/>
    <w:rsid w:val="00A04F37"/>
    <w:rsid w:val="00A05968"/>
    <w:rsid w:val="00A075A0"/>
    <w:rsid w:val="00A17244"/>
    <w:rsid w:val="00A2246A"/>
    <w:rsid w:val="00A23EB2"/>
    <w:rsid w:val="00A26369"/>
    <w:rsid w:val="00A2771C"/>
    <w:rsid w:val="00A27930"/>
    <w:rsid w:val="00A31812"/>
    <w:rsid w:val="00A34135"/>
    <w:rsid w:val="00A359D2"/>
    <w:rsid w:val="00A36B4B"/>
    <w:rsid w:val="00A37B2A"/>
    <w:rsid w:val="00A428C4"/>
    <w:rsid w:val="00A43056"/>
    <w:rsid w:val="00A433C3"/>
    <w:rsid w:val="00A43A12"/>
    <w:rsid w:val="00A512CB"/>
    <w:rsid w:val="00A54257"/>
    <w:rsid w:val="00A621DA"/>
    <w:rsid w:val="00A632CC"/>
    <w:rsid w:val="00A64223"/>
    <w:rsid w:val="00A6646D"/>
    <w:rsid w:val="00A71016"/>
    <w:rsid w:val="00A7117E"/>
    <w:rsid w:val="00A802F8"/>
    <w:rsid w:val="00A8172C"/>
    <w:rsid w:val="00A81E17"/>
    <w:rsid w:val="00A81FF5"/>
    <w:rsid w:val="00A82E59"/>
    <w:rsid w:val="00A83A74"/>
    <w:rsid w:val="00A8671F"/>
    <w:rsid w:val="00A869D2"/>
    <w:rsid w:val="00A90974"/>
    <w:rsid w:val="00A90B6E"/>
    <w:rsid w:val="00A90BD6"/>
    <w:rsid w:val="00A93928"/>
    <w:rsid w:val="00A93CBC"/>
    <w:rsid w:val="00A943C3"/>
    <w:rsid w:val="00AA1246"/>
    <w:rsid w:val="00AA64C5"/>
    <w:rsid w:val="00AB0D1D"/>
    <w:rsid w:val="00AB426D"/>
    <w:rsid w:val="00AB5666"/>
    <w:rsid w:val="00AB7D15"/>
    <w:rsid w:val="00AC1991"/>
    <w:rsid w:val="00AC2FFA"/>
    <w:rsid w:val="00AC41D3"/>
    <w:rsid w:val="00AC467C"/>
    <w:rsid w:val="00AD18A8"/>
    <w:rsid w:val="00AD3B50"/>
    <w:rsid w:val="00AD6D3D"/>
    <w:rsid w:val="00AE2F16"/>
    <w:rsid w:val="00AE3BCF"/>
    <w:rsid w:val="00AF05BA"/>
    <w:rsid w:val="00AF152D"/>
    <w:rsid w:val="00B0689F"/>
    <w:rsid w:val="00B072C2"/>
    <w:rsid w:val="00B10628"/>
    <w:rsid w:val="00B12E0D"/>
    <w:rsid w:val="00B14062"/>
    <w:rsid w:val="00B2130A"/>
    <w:rsid w:val="00B21B0B"/>
    <w:rsid w:val="00B248BC"/>
    <w:rsid w:val="00B268E1"/>
    <w:rsid w:val="00B26B2E"/>
    <w:rsid w:val="00B27863"/>
    <w:rsid w:val="00B4001A"/>
    <w:rsid w:val="00B4199B"/>
    <w:rsid w:val="00B41B5A"/>
    <w:rsid w:val="00B41CE3"/>
    <w:rsid w:val="00B44D32"/>
    <w:rsid w:val="00B50993"/>
    <w:rsid w:val="00B5440B"/>
    <w:rsid w:val="00B554B8"/>
    <w:rsid w:val="00B604EB"/>
    <w:rsid w:val="00B611F7"/>
    <w:rsid w:val="00B61438"/>
    <w:rsid w:val="00B615B3"/>
    <w:rsid w:val="00B64458"/>
    <w:rsid w:val="00B66118"/>
    <w:rsid w:val="00B6787C"/>
    <w:rsid w:val="00B73B4F"/>
    <w:rsid w:val="00B76553"/>
    <w:rsid w:val="00B769EC"/>
    <w:rsid w:val="00B83285"/>
    <w:rsid w:val="00B83E3D"/>
    <w:rsid w:val="00B9339E"/>
    <w:rsid w:val="00B947D2"/>
    <w:rsid w:val="00B979CC"/>
    <w:rsid w:val="00BA2891"/>
    <w:rsid w:val="00BA4890"/>
    <w:rsid w:val="00BA6780"/>
    <w:rsid w:val="00BB5F1A"/>
    <w:rsid w:val="00BB7B77"/>
    <w:rsid w:val="00BC23F5"/>
    <w:rsid w:val="00BC39EF"/>
    <w:rsid w:val="00BC3F86"/>
    <w:rsid w:val="00BC46B5"/>
    <w:rsid w:val="00BC516E"/>
    <w:rsid w:val="00BD16C7"/>
    <w:rsid w:val="00BD1A48"/>
    <w:rsid w:val="00BD51A7"/>
    <w:rsid w:val="00BD5C0A"/>
    <w:rsid w:val="00BE04FB"/>
    <w:rsid w:val="00BE27FB"/>
    <w:rsid w:val="00BE2E73"/>
    <w:rsid w:val="00BE3003"/>
    <w:rsid w:val="00BE5196"/>
    <w:rsid w:val="00BE5D19"/>
    <w:rsid w:val="00BE5FF5"/>
    <w:rsid w:val="00BE75FF"/>
    <w:rsid w:val="00BF0751"/>
    <w:rsid w:val="00BF1529"/>
    <w:rsid w:val="00BF2584"/>
    <w:rsid w:val="00C00450"/>
    <w:rsid w:val="00C00839"/>
    <w:rsid w:val="00C07033"/>
    <w:rsid w:val="00C13275"/>
    <w:rsid w:val="00C16959"/>
    <w:rsid w:val="00C257B5"/>
    <w:rsid w:val="00C25BA9"/>
    <w:rsid w:val="00C260BB"/>
    <w:rsid w:val="00C3243B"/>
    <w:rsid w:val="00C3483F"/>
    <w:rsid w:val="00C3494F"/>
    <w:rsid w:val="00C44A0E"/>
    <w:rsid w:val="00C46B87"/>
    <w:rsid w:val="00C517F5"/>
    <w:rsid w:val="00C53ECF"/>
    <w:rsid w:val="00C548A5"/>
    <w:rsid w:val="00C56D23"/>
    <w:rsid w:val="00C60984"/>
    <w:rsid w:val="00C63408"/>
    <w:rsid w:val="00C64183"/>
    <w:rsid w:val="00C705BF"/>
    <w:rsid w:val="00C7135A"/>
    <w:rsid w:val="00C75B61"/>
    <w:rsid w:val="00C80ACA"/>
    <w:rsid w:val="00C81A56"/>
    <w:rsid w:val="00C8394C"/>
    <w:rsid w:val="00C852FB"/>
    <w:rsid w:val="00C91F9B"/>
    <w:rsid w:val="00C92104"/>
    <w:rsid w:val="00C92A49"/>
    <w:rsid w:val="00C938DF"/>
    <w:rsid w:val="00C97105"/>
    <w:rsid w:val="00CA35B5"/>
    <w:rsid w:val="00CA571C"/>
    <w:rsid w:val="00CA782E"/>
    <w:rsid w:val="00CB4168"/>
    <w:rsid w:val="00CB51DF"/>
    <w:rsid w:val="00CB5720"/>
    <w:rsid w:val="00CB7374"/>
    <w:rsid w:val="00CC0E85"/>
    <w:rsid w:val="00CC1AD6"/>
    <w:rsid w:val="00CC3481"/>
    <w:rsid w:val="00CC636E"/>
    <w:rsid w:val="00CD0A92"/>
    <w:rsid w:val="00CD33B1"/>
    <w:rsid w:val="00CD5995"/>
    <w:rsid w:val="00CE2AF6"/>
    <w:rsid w:val="00CE399C"/>
    <w:rsid w:val="00CE3B8A"/>
    <w:rsid w:val="00CE5054"/>
    <w:rsid w:val="00CF5D9D"/>
    <w:rsid w:val="00CF7CBD"/>
    <w:rsid w:val="00D0049F"/>
    <w:rsid w:val="00D01B4D"/>
    <w:rsid w:val="00D1059C"/>
    <w:rsid w:val="00D12ECA"/>
    <w:rsid w:val="00D14453"/>
    <w:rsid w:val="00D15C57"/>
    <w:rsid w:val="00D16AB7"/>
    <w:rsid w:val="00D27C7F"/>
    <w:rsid w:val="00D320DC"/>
    <w:rsid w:val="00D3487E"/>
    <w:rsid w:val="00D36772"/>
    <w:rsid w:val="00D40B17"/>
    <w:rsid w:val="00D4665B"/>
    <w:rsid w:val="00D506ED"/>
    <w:rsid w:val="00D524FA"/>
    <w:rsid w:val="00D53BD4"/>
    <w:rsid w:val="00D54342"/>
    <w:rsid w:val="00D5530B"/>
    <w:rsid w:val="00D563F4"/>
    <w:rsid w:val="00D5796B"/>
    <w:rsid w:val="00D6018A"/>
    <w:rsid w:val="00D60298"/>
    <w:rsid w:val="00D726CC"/>
    <w:rsid w:val="00D76078"/>
    <w:rsid w:val="00D766CD"/>
    <w:rsid w:val="00D77DB0"/>
    <w:rsid w:val="00D83705"/>
    <w:rsid w:val="00D841A6"/>
    <w:rsid w:val="00D85746"/>
    <w:rsid w:val="00D916D1"/>
    <w:rsid w:val="00D96922"/>
    <w:rsid w:val="00D96A2D"/>
    <w:rsid w:val="00DA0259"/>
    <w:rsid w:val="00DA609D"/>
    <w:rsid w:val="00DB37C5"/>
    <w:rsid w:val="00DB3C6E"/>
    <w:rsid w:val="00DB5B63"/>
    <w:rsid w:val="00DB5C28"/>
    <w:rsid w:val="00DC309F"/>
    <w:rsid w:val="00DC5020"/>
    <w:rsid w:val="00DC70D5"/>
    <w:rsid w:val="00DD0419"/>
    <w:rsid w:val="00DD06E2"/>
    <w:rsid w:val="00DD3A7E"/>
    <w:rsid w:val="00DD3B17"/>
    <w:rsid w:val="00DE146D"/>
    <w:rsid w:val="00DE1B02"/>
    <w:rsid w:val="00DE4362"/>
    <w:rsid w:val="00DE4548"/>
    <w:rsid w:val="00DF2EF0"/>
    <w:rsid w:val="00DF3E54"/>
    <w:rsid w:val="00DF6DDB"/>
    <w:rsid w:val="00E0014D"/>
    <w:rsid w:val="00E00229"/>
    <w:rsid w:val="00E061A1"/>
    <w:rsid w:val="00E10100"/>
    <w:rsid w:val="00E10860"/>
    <w:rsid w:val="00E135BC"/>
    <w:rsid w:val="00E15396"/>
    <w:rsid w:val="00E15441"/>
    <w:rsid w:val="00E16039"/>
    <w:rsid w:val="00E20910"/>
    <w:rsid w:val="00E23DF5"/>
    <w:rsid w:val="00E25A3F"/>
    <w:rsid w:val="00E262C9"/>
    <w:rsid w:val="00E32039"/>
    <w:rsid w:val="00E33493"/>
    <w:rsid w:val="00E44C96"/>
    <w:rsid w:val="00E531C4"/>
    <w:rsid w:val="00E67A96"/>
    <w:rsid w:val="00E75265"/>
    <w:rsid w:val="00E755FC"/>
    <w:rsid w:val="00E77EF9"/>
    <w:rsid w:val="00E85125"/>
    <w:rsid w:val="00E90664"/>
    <w:rsid w:val="00E96A97"/>
    <w:rsid w:val="00EA3507"/>
    <w:rsid w:val="00EA37F2"/>
    <w:rsid w:val="00EA3A78"/>
    <w:rsid w:val="00EB041B"/>
    <w:rsid w:val="00EB1CA2"/>
    <w:rsid w:val="00EB1CE5"/>
    <w:rsid w:val="00EB3AC3"/>
    <w:rsid w:val="00EB4829"/>
    <w:rsid w:val="00EB59EB"/>
    <w:rsid w:val="00EB5D34"/>
    <w:rsid w:val="00EC04C5"/>
    <w:rsid w:val="00EC2FD6"/>
    <w:rsid w:val="00EC3CDF"/>
    <w:rsid w:val="00EC4ED8"/>
    <w:rsid w:val="00EC73A7"/>
    <w:rsid w:val="00ED33A7"/>
    <w:rsid w:val="00ED5DCD"/>
    <w:rsid w:val="00ED6FEA"/>
    <w:rsid w:val="00ED7954"/>
    <w:rsid w:val="00EE04F0"/>
    <w:rsid w:val="00EE3490"/>
    <w:rsid w:val="00EF094A"/>
    <w:rsid w:val="00EF1432"/>
    <w:rsid w:val="00EF24D6"/>
    <w:rsid w:val="00EF3A29"/>
    <w:rsid w:val="00F0089D"/>
    <w:rsid w:val="00F06AD6"/>
    <w:rsid w:val="00F06DD3"/>
    <w:rsid w:val="00F06F7D"/>
    <w:rsid w:val="00F22747"/>
    <w:rsid w:val="00F22F32"/>
    <w:rsid w:val="00F3060B"/>
    <w:rsid w:val="00F355CF"/>
    <w:rsid w:val="00F3707C"/>
    <w:rsid w:val="00F425C6"/>
    <w:rsid w:val="00F42CFA"/>
    <w:rsid w:val="00F43A68"/>
    <w:rsid w:val="00F502D2"/>
    <w:rsid w:val="00F513CD"/>
    <w:rsid w:val="00F5180E"/>
    <w:rsid w:val="00F536EC"/>
    <w:rsid w:val="00F54733"/>
    <w:rsid w:val="00F5628E"/>
    <w:rsid w:val="00F57146"/>
    <w:rsid w:val="00F60FA8"/>
    <w:rsid w:val="00F638D0"/>
    <w:rsid w:val="00F83A89"/>
    <w:rsid w:val="00F84584"/>
    <w:rsid w:val="00F9396C"/>
    <w:rsid w:val="00FA2C38"/>
    <w:rsid w:val="00FA3281"/>
    <w:rsid w:val="00FA4535"/>
    <w:rsid w:val="00FA7225"/>
    <w:rsid w:val="00FB245F"/>
    <w:rsid w:val="00FB4B75"/>
    <w:rsid w:val="00FB530C"/>
    <w:rsid w:val="00FB7E53"/>
    <w:rsid w:val="00FB7F12"/>
    <w:rsid w:val="00FB7F65"/>
    <w:rsid w:val="00FC2736"/>
    <w:rsid w:val="00FC5872"/>
    <w:rsid w:val="00FC6B08"/>
    <w:rsid w:val="00FD2408"/>
    <w:rsid w:val="00FD420F"/>
    <w:rsid w:val="00FD6B34"/>
    <w:rsid w:val="00FE1304"/>
    <w:rsid w:val="00FE437D"/>
    <w:rsid w:val="00FF0908"/>
    <w:rsid w:val="00FF17A1"/>
    <w:rsid w:val="00FF2C41"/>
    <w:rsid w:val="00FF60FB"/>
    <w:rsid w:val="00FF6943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131389,#1d185c,#2e155f,#070795"/>
    </o:shapedefaults>
    <o:shapelayout v:ext="edit">
      <o:idmap v:ext="edit" data="2"/>
    </o:shapelayout>
  </w:shapeDefaults>
  <w:decimalSymbol w:val="."/>
  <w:listSeparator w:val=","/>
  <w14:docId w14:val="3CE2467A"/>
  <w15:docId w15:val="{557E4CD1-C842-4519-86A7-5F4F0B84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0A0"/>
    <w:pPr>
      <w:jc w:val="both"/>
    </w:pPr>
    <w:rPr>
      <w:rFonts w:ascii="Century Gothic" w:eastAsia="SimSun" w:hAnsi="Century Gothic"/>
      <w:sz w:val="22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DA60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B7374"/>
    <w:pPr>
      <w:keepNext/>
      <w:spacing w:after="120"/>
      <w:jc w:val="left"/>
      <w:outlineLvl w:val="2"/>
    </w:pPr>
    <w:rPr>
      <w:rFonts w:eastAsia="Times New Roman"/>
      <w:b/>
      <w:color w:val="404040" w:themeColor="text1" w:themeTint="BF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76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7616"/>
    <w:pPr>
      <w:tabs>
        <w:tab w:val="center" w:pos="4320"/>
        <w:tab w:val="right" w:pos="8640"/>
      </w:tabs>
    </w:pPr>
  </w:style>
  <w:style w:type="character" w:styleId="Hyperlink">
    <w:name w:val="Hyperlink"/>
    <w:rsid w:val="00987616"/>
    <w:rPr>
      <w:color w:val="0000FF"/>
      <w:u w:val="single"/>
    </w:rPr>
  </w:style>
  <w:style w:type="paragraph" w:styleId="BalloonText">
    <w:name w:val="Balloon Text"/>
    <w:basedOn w:val="Normal"/>
    <w:semiHidden/>
    <w:rsid w:val="00342B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3F58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155375"/>
    <w:rPr>
      <w:rFonts w:eastAsia="SimSun"/>
      <w:sz w:val="24"/>
      <w:szCs w:val="24"/>
      <w:lang w:val="en-GB" w:eastAsia="zh-CN"/>
    </w:rPr>
  </w:style>
  <w:style w:type="character" w:customStyle="1" w:styleId="Heading3Char">
    <w:name w:val="Heading 3 Char"/>
    <w:link w:val="Heading3"/>
    <w:rsid w:val="00CB7374"/>
    <w:rPr>
      <w:rFonts w:ascii="Century Gothic" w:hAnsi="Century Gothic"/>
      <w:b/>
      <w:color w:val="404040" w:themeColor="text1" w:themeTint="BF"/>
      <w:sz w:val="22"/>
      <w:lang w:val="en-AU"/>
    </w:rPr>
  </w:style>
  <w:style w:type="character" w:styleId="CommentReference">
    <w:name w:val="annotation reference"/>
    <w:rsid w:val="00983F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3FAA"/>
    <w:rPr>
      <w:sz w:val="20"/>
      <w:szCs w:val="20"/>
    </w:rPr>
  </w:style>
  <w:style w:type="character" w:customStyle="1" w:styleId="CommentTextChar">
    <w:name w:val="Comment Text Char"/>
    <w:link w:val="CommentText"/>
    <w:rsid w:val="00983FAA"/>
    <w:rPr>
      <w:rFonts w:eastAsia="SimSu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983FAA"/>
    <w:rPr>
      <w:b/>
      <w:bCs/>
    </w:rPr>
  </w:style>
  <w:style w:type="character" w:customStyle="1" w:styleId="CommentSubjectChar">
    <w:name w:val="Comment Subject Char"/>
    <w:link w:val="CommentSubject"/>
    <w:rsid w:val="00983FAA"/>
    <w:rPr>
      <w:rFonts w:eastAsia="SimSun"/>
      <w:b/>
      <w:bCs/>
      <w:lang w:val="en-GB" w:eastAsia="zh-CN"/>
    </w:rPr>
  </w:style>
  <w:style w:type="paragraph" w:styleId="NoSpacing">
    <w:name w:val="No Spacing"/>
    <w:uiPriority w:val="1"/>
    <w:qFormat/>
    <w:rsid w:val="0005341D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C16959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NZ"/>
    </w:rPr>
  </w:style>
  <w:style w:type="table" w:styleId="TableGrid">
    <w:name w:val="Table Grid"/>
    <w:basedOn w:val="TableNormal"/>
    <w:unhideWhenUsed/>
    <w:rsid w:val="00747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CC3481"/>
    <w:rPr>
      <w:rFonts w:eastAsia="SimSun"/>
      <w:sz w:val="24"/>
      <w:szCs w:val="24"/>
      <w:lang w:val="en-GB" w:eastAsia="zh-CN"/>
    </w:rPr>
  </w:style>
  <w:style w:type="paragraph" w:styleId="Title">
    <w:name w:val="Title"/>
    <w:basedOn w:val="Normal"/>
    <w:next w:val="Normal"/>
    <w:link w:val="TitleChar"/>
    <w:qFormat/>
    <w:rsid w:val="00DA609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A609D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Subtitle">
    <w:name w:val="Subtitle"/>
    <w:basedOn w:val="Normal"/>
    <w:next w:val="Normal"/>
    <w:link w:val="SubtitleChar"/>
    <w:qFormat/>
    <w:rsid w:val="002525A1"/>
    <w:pPr>
      <w:numPr>
        <w:ilvl w:val="1"/>
      </w:numPr>
      <w:spacing w:after="160"/>
    </w:pPr>
    <w:rPr>
      <w:rFonts w:asciiTheme="minorHAnsi" w:eastAsiaTheme="minorEastAsia" w:hAnsiTheme="minorHAnsi" w:cstheme="minorBidi"/>
      <w:b/>
      <w:caps/>
      <w:color w:val="404040" w:themeColor="text1" w:themeTint="BF"/>
      <w:spacing w:val="15"/>
      <w:sz w:val="24"/>
      <w:szCs w:val="22"/>
      <w:u w:val="single"/>
    </w:rPr>
  </w:style>
  <w:style w:type="character" w:customStyle="1" w:styleId="SubtitleChar">
    <w:name w:val="Subtitle Char"/>
    <w:basedOn w:val="DefaultParagraphFont"/>
    <w:link w:val="Subtitle"/>
    <w:rsid w:val="002525A1"/>
    <w:rPr>
      <w:rFonts w:asciiTheme="minorHAnsi" w:eastAsiaTheme="minorEastAsia" w:hAnsiTheme="minorHAnsi" w:cstheme="minorBidi"/>
      <w:b/>
      <w:caps/>
      <w:color w:val="404040" w:themeColor="text1" w:themeTint="BF"/>
      <w:spacing w:val="15"/>
      <w:sz w:val="24"/>
      <w:szCs w:val="22"/>
      <w:u w:val="single"/>
      <w:lang w:val="en-GB" w:eastAsia="zh-CN"/>
    </w:rPr>
  </w:style>
  <w:style w:type="character" w:customStyle="1" w:styleId="Heading1Char">
    <w:name w:val="Heading 1 Char"/>
    <w:basedOn w:val="DefaultParagraphFont"/>
    <w:link w:val="Heading1"/>
    <w:rsid w:val="00DA609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asin\Downloads\LTA%20Letter%20Template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E25C3-A482-4CED-B089-27B82152A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LTA Letter Template 2024</Template>
  <TotalTime>2</TotalTime>
  <Pages>1</Pages>
  <Words>147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Head</vt:lpstr>
    </vt:vector>
  </TitlesOfParts>
  <Company>Windows User</Company>
  <LinksUpToDate>false</LinksUpToDate>
  <CharactersWithSpaces>950</CharactersWithSpaces>
  <SharedDoc>false</SharedDoc>
  <HLinks>
    <vt:vector size="12" baseType="variant">
      <vt:variant>
        <vt:i4>7274552</vt:i4>
      </vt:variant>
      <vt:variant>
        <vt:i4>3</vt:i4>
      </vt:variant>
      <vt:variant>
        <vt:i4>0</vt:i4>
      </vt:variant>
      <vt:variant>
        <vt:i4>5</vt:i4>
      </vt:variant>
      <vt:variant>
        <vt:lpwstr>http://www.lta.gov.ws/</vt:lpwstr>
      </vt:variant>
      <vt:variant>
        <vt:lpwstr/>
      </vt:variant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mailto:info@lta.gov.ws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Head</dc:title>
  <dc:creator>Situa Tavita</dc:creator>
  <cp:lastModifiedBy>Faalai21  Eteuati</cp:lastModifiedBy>
  <cp:revision>3</cp:revision>
  <cp:lastPrinted>2024-04-23T06:11:00Z</cp:lastPrinted>
  <dcterms:created xsi:type="dcterms:W3CDTF">2024-10-28T01:09:00Z</dcterms:created>
  <dcterms:modified xsi:type="dcterms:W3CDTF">2024-10-28T01:10:00Z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-2125883628</vt:i4>
  </property>
</Properties>
</file>